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0"/>
      </w:tblGrid>
      <w:tr w:rsidR="002B46FF" w:rsidRPr="00522F41" w:rsidTr="00522F41">
        <w:tc>
          <w:tcPr>
            <w:tcW w:w="14580" w:type="dxa"/>
            <w:shd w:val="clear" w:color="auto" w:fill="303B59"/>
          </w:tcPr>
          <w:p w:rsidR="002B46FF" w:rsidRPr="00522F41" w:rsidRDefault="002B46FF" w:rsidP="00786A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2B6335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PUBLIZITATEA AZTERTZEN</w:t>
            </w:r>
          </w:p>
          <w:p w:rsidR="002B46FF" w:rsidRPr="00522F41" w:rsidRDefault="002B46FF" w:rsidP="00786A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2B6335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1.OE1-1.WQ: Publizitatea ikusten era kritiko batez</w:t>
            </w:r>
            <w:r w:rsidRPr="00522F41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. </w:t>
            </w:r>
          </w:p>
        </w:tc>
      </w:tr>
      <w:tr w:rsidR="002B46FF" w:rsidRPr="00522F41" w:rsidTr="00522F41">
        <w:tc>
          <w:tcPr>
            <w:tcW w:w="14580" w:type="dxa"/>
          </w:tcPr>
          <w:p w:rsidR="002B46FF" w:rsidRPr="00522F41" w:rsidRDefault="002B46FF" w:rsidP="00786A00">
            <w:pP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2B6335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Izena</w:t>
            </w:r>
            <w:r w:rsidRPr="00522F41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:</w:t>
            </w:r>
          </w:p>
          <w:p w:rsidR="002B46FF" w:rsidRPr="00522F41" w:rsidRDefault="002B46FF" w:rsidP="00786A00">
            <w:pP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2B6335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Data</w:t>
            </w:r>
            <w:r w:rsidRPr="00522F41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</w:p>
        </w:tc>
      </w:tr>
    </w:tbl>
    <w:tbl>
      <w:tblPr>
        <w:tblpPr w:leftFromText="141" w:rightFromText="141" w:vertAnchor="text" w:horzAnchor="margin" w:tblpX="-252" w:tblpY="484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506"/>
        <w:gridCol w:w="1795"/>
        <w:gridCol w:w="2693"/>
        <w:gridCol w:w="2410"/>
        <w:gridCol w:w="1843"/>
        <w:gridCol w:w="2835"/>
      </w:tblGrid>
      <w:tr w:rsidR="002B46FF" w:rsidRPr="00522F41" w:rsidTr="002B6335">
        <w:tc>
          <w:tcPr>
            <w:tcW w:w="1548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B6335">
              <w:rPr>
                <w:rFonts w:ascii="Arial" w:hAnsi="Arial" w:cs="Arial"/>
                <w:sz w:val="20"/>
                <w:szCs w:val="20"/>
              </w:rPr>
              <w:t>IRAGARKIA</w:t>
            </w:r>
          </w:p>
        </w:tc>
        <w:tc>
          <w:tcPr>
            <w:tcW w:w="1506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B6335">
              <w:rPr>
                <w:rFonts w:ascii="Arial" w:hAnsi="Arial" w:cs="Arial"/>
                <w:sz w:val="20"/>
                <w:szCs w:val="20"/>
              </w:rPr>
              <w:t>PRODUKTUA</w:t>
            </w:r>
          </w:p>
        </w:tc>
        <w:tc>
          <w:tcPr>
            <w:tcW w:w="179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B6335">
              <w:rPr>
                <w:rFonts w:ascii="Arial" w:hAnsi="Arial" w:cs="Arial"/>
                <w:sz w:val="20"/>
                <w:szCs w:val="20"/>
              </w:rPr>
              <w:t>PUBLIZITATE- EUSKARRIAK</w:t>
            </w:r>
          </w:p>
        </w:tc>
        <w:tc>
          <w:tcPr>
            <w:tcW w:w="269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B6335">
              <w:rPr>
                <w:rFonts w:ascii="Arial" w:hAnsi="Arial" w:cs="Arial"/>
                <w:sz w:val="20"/>
                <w:szCs w:val="20"/>
              </w:rPr>
              <w:t>EMITITZEKO ORDUTEG</w:t>
            </w:r>
            <w:bookmarkStart w:id="0" w:name="_GoBack"/>
            <w:r w:rsidRPr="002B6335">
              <w:rPr>
                <w:rFonts w:ascii="Arial" w:hAnsi="Arial" w:cs="Arial"/>
                <w:sz w:val="20"/>
                <w:szCs w:val="20"/>
              </w:rPr>
              <w:t>IA</w:t>
            </w:r>
            <w:bookmarkEnd w:id="0"/>
            <w:r w:rsidRPr="002B6335">
              <w:rPr>
                <w:rFonts w:ascii="Arial" w:hAnsi="Arial" w:cs="Arial"/>
                <w:sz w:val="20"/>
                <w:szCs w:val="20"/>
              </w:rPr>
              <w:t xml:space="preserve"> (TELEBISTA ETA IRRATIAREN KASUAN)</w:t>
            </w:r>
          </w:p>
        </w:tc>
        <w:tc>
          <w:tcPr>
            <w:tcW w:w="2410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2B6335">
              <w:rPr>
                <w:rFonts w:ascii="Arial" w:hAnsi="Arial" w:cs="Arial"/>
                <w:sz w:val="20"/>
                <w:szCs w:val="20"/>
              </w:rPr>
              <w:t xml:space="preserve">HARTZAILEAK: UMEAK, NERABEAK,NAGUSIAK </w:t>
            </w:r>
            <w:r w:rsidRPr="00522F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B6335">
              <w:rPr>
                <w:rFonts w:ascii="Arial" w:hAnsi="Arial" w:cs="Arial"/>
                <w:sz w:val="20"/>
                <w:szCs w:val="20"/>
              </w:rPr>
              <w:t>ZEIN DA IRAGARKIAREN HELBURUA?</w:t>
            </w:r>
          </w:p>
        </w:tc>
        <w:tc>
          <w:tcPr>
            <w:tcW w:w="283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B6335">
              <w:rPr>
                <w:rFonts w:ascii="Arial" w:hAnsi="Arial" w:cs="Arial"/>
                <w:sz w:val="20"/>
                <w:szCs w:val="20"/>
                <w:lang w:val="it-IT"/>
              </w:rPr>
              <w:t>EROSI EDO KONTSUMITUKO ZENUKE?ZERGATIK?</w:t>
            </w:r>
          </w:p>
        </w:tc>
      </w:tr>
      <w:tr w:rsidR="002B46FF" w:rsidRPr="00522F41" w:rsidTr="002B6335">
        <w:tc>
          <w:tcPr>
            <w:tcW w:w="1548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6FF" w:rsidRPr="00522F41" w:rsidTr="002B6335">
        <w:tc>
          <w:tcPr>
            <w:tcW w:w="1548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6FF" w:rsidRPr="00522F41" w:rsidTr="002B6335">
        <w:tc>
          <w:tcPr>
            <w:tcW w:w="1548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6FF" w:rsidRPr="00522F41" w:rsidTr="002B6335">
        <w:tc>
          <w:tcPr>
            <w:tcW w:w="1548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6FF" w:rsidRPr="00522F41" w:rsidTr="002B6335">
        <w:tc>
          <w:tcPr>
            <w:tcW w:w="1548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46FF" w:rsidRPr="00522F41" w:rsidRDefault="002B46FF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46FF" w:rsidRPr="001C30C1" w:rsidRDefault="002B46FF" w:rsidP="001C30C1"/>
    <w:sectPr w:rsidR="002B46FF" w:rsidRPr="001C30C1" w:rsidSect="001C30C1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539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FF" w:rsidRDefault="002B46FF">
      <w:r>
        <w:separator/>
      </w:r>
    </w:p>
  </w:endnote>
  <w:endnote w:type="continuationSeparator" w:id="0">
    <w:p w:rsidR="002B46FF" w:rsidRDefault="002B4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FF" w:rsidRPr="002201CF" w:rsidRDefault="002B46FF">
    <w:pPr>
      <w:pStyle w:val="Footer"/>
      <w:rPr>
        <w:rFonts w:ascii="Arial" w:hAnsi="Arial" w:cs="Arial"/>
        <w:sz w:val="18"/>
        <w:szCs w:val="18"/>
        <w:lang w:val="es-ES"/>
      </w:rPr>
    </w:pPr>
  </w:p>
  <w:p w:rsidR="002B46FF" w:rsidRPr="00B51C32" w:rsidRDefault="002B46FF">
    <w:pPr>
      <w:pStyle w:val="Footer"/>
      <w:rPr>
        <w:rFonts w:ascii="Arial" w:hAnsi="Arial" w:cs="Arial"/>
        <w:b/>
        <w:sz w:val="16"/>
        <w:szCs w:val="16"/>
        <w:lang w:val="es-ES"/>
      </w:rPr>
    </w:pPr>
    <w:r w:rsidRPr="00B51C32">
      <w:rPr>
        <w:rFonts w:ascii="Arial" w:hAnsi="Arial" w:cs="Arial"/>
        <w:b/>
        <w:sz w:val="16"/>
        <w:szCs w:val="16"/>
        <w:lang w:val="es-ES"/>
      </w:rPr>
      <w:t>Eusko Jaurlaritzako erakunde autonomiaduna</w:t>
    </w:r>
  </w:p>
  <w:p w:rsidR="002B46FF" w:rsidRPr="00B51C32" w:rsidRDefault="002B46FF">
    <w:pPr>
      <w:pStyle w:val="Footer"/>
      <w:rPr>
        <w:rFonts w:ascii="Arial" w:hAnsi="Arial" w:cs="Arial"/>
        <w:sz w:val="16"/>
        <w:szCs w:val="16"/>
        <w:lang w:val="es-ES"/>
      </w:rPr>
    </w:pPr>
    <w:r w:rsidRPr="00B51C32">
      <w:rPr>
        <w:rFonts w:ascii="Arial" w:hAnsi="Arial" w:cs="Arial"/>
        <w:sz w:val="16"/>
        <w:szCs w:val="16"/>
        <w:lang w:val="es-ES"/>
      </w:rPr>
      <w:t>Organismo Autónomo del Gobierno Vasco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FF" w:rsidRPr="00FE4F25" w:rsidRDefault="002B46FF" w:rsidP="002201CF">
    <w:pPr>
      <w:pStyle w:val="Footer"/>
      <w:rPr>
        <w:rFonts w:ascii="Arial" w:hAnsi="Arial" w:cs="Arial"/>
        <w:sz w:val="16"/>
        <w:szCs w:val="16"/>
        <w:lang w:val="es-ES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pt;margin-top:-13.4pt;width:117pt;height:45.7pt;z-index:251660288">
          <v:imagedata r:id="rId1" o:title=""/>
        </v:shape>
      </w:pict>
    </w:r>
  </w:p>
  <w:p w:rsidR="002B46FF" w:rsidRPr="00FE4F25" w:rsidRDefault="002B46FF" w:rsidP="002201CF">
    <w:pPr>
      <w:pStyle w:val="Footer"/>
      <w:rPr>
        <w:rFonts w:ascii="Arial" w:hAnsi="Arial" w:cs="Arial"/>
        <w:sz w:val="16"/>
        <w:szCs w:val="16"/>
        <w:lang w:val="es-ES"/>
      </w:rPr>
    </w:pPr>
    <w:r w:rsidRPr="00FE4F25">
      <w:rPr>
        <w:rFonts w:ascii="Arial" w:hAnsi="Arial" w:cs="Arial"/>
        <w:sz w:val="16"/>
        <w:szCs w:val="16"/>
        <w:lang w:val="es-ES"/>
      </w:rPr>
      <w:t>Donostia, San Sebastián, 1 01010 Vitoria-Gasteiz /  Tl. 945.01.99.23 –Fx. 945.01.99.31</w:t>
    </w:r>
  </w:p>
  <w:p w:rsidR="002B46FF" w:rsidRPr="00FE4F25" w:rsidRDefault="002B46FF" w:rsidP="002201CF">
    <w:pPr>
      <w:pStyle w:val="Footer"/>
      <w:rPr>
        <w:rFonts w:ascii="Arial" w:hAnsi="Arial" w:cs="Arial"/>
        <w:sz w:val="16"/>
        <w:szCs w:val="16"/>
        <w:lang w:val="es-ES"/>
      </w:rPr>
    </w:pPr>
    <w:r w:rsidRPr="00FE4F25">
      <w:rPr>
        <w:rFonts w:ascii="Arial" w:hAnsi="Arial" w:cs="Arial"/>
        <w:sz w:val="16"/>
        <w:szCs w:val="16"/>
        <w:lang w:val="es-ES"/>
      </w:rPr>
      <w:t xml:space="preserve">e-mail: </w:t>
    </w:r>
    <w:hyperlink r:id="rId2" w:history="1">
      <w:r w:rsidRPr="00FE4F25">
        <w:rPr>
          <w:rStyle w:val="Hyperlink"/>
          <w:rFonts w:ascii="Arial" w:hAnsi="Arial" w:cs="Arial"/>
          <w:sz w:val="16"/>
          <w:szCs w:val="16"/>
          <w:lang w:val="es-ES"/>
        </w:rPr>
        <w:t>kontsumobide@kontsumobide.es</w:t>
      </w:r>
    </w:hyperlink>
    <w:r w:rsidRPr="00FE4F25">
      <w:rPr>
        <w:rFonts w:ascii="Arial" w:hAnsi="Arial" w:cs="Arial"/>
        <w:sz w:val="16"/>
        <w:szCs w:val="16"/>
        <w:lang w:val="es-ES"/>
      </w:rPr>
      <w:t xml:space="preserve"> / </w:t>
    </w:r>
    <w:hyperlink r:id="rId3" w:history="1">
      <w:r w:rsidRPr="00FE4F25">
        <w:rPr>
          <w:rStyle w:val="Hyperlink"/>
          <w:rFonts w:ascii="Arial" w:hAnsi="Arial" w:cs="Arial"/>
          <w:sz w:val="16"/>
          <w:szCs w:val="16"/>
          <w:lang w:val="es-ES"/>
        </w:rPr>
        <w:t>www.kontsumobide.net</w:t>
      </w:r>
    </w:hyperlink>
    <w:r w:rsidRPr="00FE4F25">
      <w:rPr>
        <w:rFonts w:ascii="Arial" w:hAnsi="Arial" w:cs="Arial"/>
        <w:sz w:val="16"/>
        <w:szCs w:val="16"/>
        <w:lang w:val="es-ES"/>
      </w:rPr>
      <w:t xml:space="preserve"> </w:t>
    </w:r>
  </w:p>
  <w:p w:rsidR="002B46FF" w:rsidRDefault="002B4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FF" w:rsidRDefault="002B46FF">
      <w:r>
        <w:separator/>
      </w:r>
    </w:p>
  </w:footnote>
  <w:footnote w:type="continuationSeparator" w:id="0">
    <w:p w:rsidR="002B46FF" w:rsidRDefault="002B4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FF" w:rsidRDefault="002B46FF" w:rsidP="002201C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0.75pt;height:47.25pt">
          <v:imagedata r:id="rId1" o:title=""/>
        </v:shape>
      </w:pict>
    </w:r>
  </w:p>
  <w:p w:rsidR="002B46FF" w:rsidRDefault="002B46FF" w:rsidP="002201CF">
    <w:pPr>
      <w:pStyle w:val="Header"/>
    </w:pPr>
  </w:p>
  <w:p w:rsidR="002B46FF" w:rsidRDefault="002B46FF" w:rsidP="002201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FF" w:rsidRDefault="002B46FF" w:rsidP="002201C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74.75pt;height:90.75pt">
          <v:imagedata r:id="rId1" o:title=""/>
        </v:shape>
      </w:pict>
    </w:r>
  </w:p>
  <w:p w:rsidR="002B46FF" w:rsidRDefault="002B46FF" w:rsidP="002201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0C1"/>
    <w:rsid w:val="0000056E"/>
    <w:rsid w:val="0001139E"/>
    <w:rsid w:val="00012043"/>
    <w:rsid w:val="00013B9A"/>
    <w:rsid w:val="00014F71"/>
    <w:rsid w:val="00015591"/>
    <w:rsid w:val="000251D6"/>
    <w:rsid w:val="00033A21"/>
    <w:rsid w:val="000352ED"/>
    <w:rsid w:val="00040B26"/>
    <w:rsid w:val="00053D2F"/>
    <w:rsid w:val="00065F0E"/>
    <w:rsid w:val="0007179B"/>
    <w:rsid w:val="00080FE2"/>
    <w:rsid w:val="00081B0A"/>
    <w:rsid w:val="00085283"/>
    <w:rsid w:val="00095567"/>
    <w:rsid w:val="000A0E87"/>
    <w:rsid w:val="000A3885"/>
    <w:rsid w:val="000A76A5"/>
    <w:rsid w:val="000C3328"/>
    <w:rsid w:val="000C3EAB"/>
    <w:rsid w:val="000C5F56"/>
    <w:rsid w:val="000F210D"/>
    <w:rsid w:val="00100B3D"/>
    <w:rsid w:val="0010127F"/>
    <w:rsid w:val="0010411D"/>
    <w:rsid w:val="00104E08"/>
    <w:rsid w:val="0012362F"/>
    <w:rsid w:val="00127AE5"/>
    <w:rsid w:val="001312F9"/>
    <w:rsid w:val="00131EBC"/>
    <w:rsid w:val="0013573C"/>
    <w:rsid w:val="00147D8F"/>
    <w:rsid w:val="00155547"/>
    <w:rsid w:val="001746A9"/>
    <w:rsid w:val="001763F2"/>
    <w:rsid w:val="001801D6"/>
    <w:rsid w:val="00181772"/>
    <w:rsid w:val="0018574F"/>
    <w:rsid w:val="001875CB"/>
    <w:rsid w:val="00190FA4"/>
    <w:rsid w:val="001A07F1"/>
    <w:rsid w:val="001C30C1"/>
    <w:rsid w:val="001C6400"/>
    <w:rsid w:val="001D2E55"/>
    <w:rsid w:val="001E2721"/>
    <w:rsid w:val="001E5135"/>
    <w:rsid w:val="001F08FA"/>
    <w:rsid w:val="001F4556"/>
    <w:rsid w:val="001F4BBF"/>
    <w:rsid w:val="001F5B20"/>
    <w:rsid w:val="002129EB"/>
    <w:rsid w:val="002201CF"/>
    <w:rsid w:val="00236B37"/>
    <w:rsid w:val="0024107B"/>
    <w:rsid w:val="00254E0F"/>
    <w:rsid w:val="00257B3B"/>
    <w:rsid w:val="00265828"/>
    <w:rsid w:val="0028110F"/>
    <w:rsid w:val="00284C99"/>
    <w:rsid w:val="002907B3"/>
    <w:rsid w:val="002921E6"/>
    <w:rsid w:val="002957B2"/>
    <w:rsid w:val="00296D62"/>
    <w:rsid w:val="00297555"/>
    <w:rsid w:val="002B46FF"/>
    <w:rsid w:val="002B6335"/>
    <w:rsid w:val="002B70C7"/>
    <w:rsid w:val="002C25C0"/>
    <w:rsid w:val="002C32E8"/>
    <w:rsid w:val="002D009D"/>
    <w:rsid w:val="002D7EDA"/>
    <w:rsid w:val="002F34E4"/>
    <w:rsid w:val="00311025"/>
    <w:rsid w:val="003215DE"/>
    <w:rsid w:val="00330D9F"/>
    <w:rsid w:val="00335403"/>
    <w:rsid w:val="003436D8"/>
    <w:rsid w:val="0034412E"/>
    <w:rsid w:val="00351DD6"/>
    <w:rsid w:val="00353640"/>
    <w:rsid w:val="00356356"/>
    <w:rsid w:val="003657E8"/>
    <w:rsid w:val="00370327"/>
    <w:rsid w:val="003715BE"/>
    <w:rsid w:val="00385D34"/>
    <w:rsid w:val="00394D74"/>
    <w:rsid w:val="003B4D43"/>
    <w:rsid w:val="003B525A"/>
    <w:rsid w:val="003B5BD2"/>
    <w:rsid w:val="003D6D08"/>
    <w:rsid w:val="003E1B16"/>
    <w:rsid w:val="003E6568"/>
    <w:rsid w:val="003F1258"/>
    <w:rsid w:val="00405311"/>
    <w:rsid w:val="00407410"/>
    <w:rsid w:val="00410310"/>
    <w:rsid w:val="004252AB"/>
    <w:rsid w:val="004339E7"/>
    <w:rsid w:val="00440688"/>
    <w:rsid w:val="0044164B"/>
    <w:rsid w:val="00460B14"/>
    <w:rsid w:val="00474D39"/>
    <w:rsid w:val="00477D4B"/>
    <w:rsid w:val="004835E0"/>
    <w:rsid w:val="0048615B"/>
    <w:rsid w:val="00487942"/>
    <w:rsid w:val="004A119F"/>
    <w:rsid w:val="004C418E"/>
    <w:rsid w:val="004C5CDD"/>
    <w:rsid w:val="004D04EF"/>
    <w:rsid w:val="004D1B70"/>
    <w:rsid w:val="004F0966"/>
    <w:rsid w:val="004F65DF"/>
    <w:rsid w:val="004F799B"/>
    <w:rsid w:val="005044A1"/>
    <w:rsid w:val="005053E4"/>
    <w:rsid w:val="00507268"/>
    <w:rsid w:val="0051388B"/>
    <w:rsid w:val="005151D9"/>
    <w:rsid w:val="00516443"/>
    <w:rsid w:val="005205EA"/>
    <w:rsid w:val="00522F41"/>
    <w:rsid w:val="005328D0"/>
    <w:rsid w:val="00553A6F"/>
    <w:rsid w:val="00560640"/>
    <w:rsid w:val="00560993"/>
    <w:rsid w:val="00561D71"/>
    <w:rsid w:val="00562419"/>
    <w:rsid w:val="00571305"/>
    <w:rsid w:val="005755AF"/>
    <w:rsid w:val="00581C4D"/>
    <w:rsid w:val="00583A20"/>
    <w:rsid w:val="00583F9B"/>
    <w:rsid w:val="005941AD"/>
    <w:rsid w:val="005A06DA"/>
    <w:rsid w:val="005A07DB"/>
    <w:rsid w:val="005B3AE9"/>
    <w:rsid w:val="005C4576"/>
    <w:rsid w:val="005C74BB"/>
    <w:rsid w:val="005D0D39"/>
    <w:rsid w:val="005D6BC9"/>
    <w:rsid w:val="005E1D8D"/>
    <w:rsid w:val="005E1F4C"/>
    <w:rsid w:val="005E222F"/>
    <w:rsid w:val="005E3B01"/>
    <w:rsid w:val="005F3044"/>
    <w:rsid w:val="005F3DDE"/>
    <w:rsid w:val="005F60B7"/>
    <w:rsid w:val="005F6397"/>
    <w:rsid w:val="00625D6D"/>
    <w:rsid w:val="00627D04"/>
    <w:rsid w:val="00633B84"/>
    <w:rsid w:val="0066127D"/>
    <w:rsid w:val="006678C0"/>
    <w:rsid w:val="00671536"/>
    <w:rsid w:val="006729F5"/>
    <w:rsid w:val="006750A3"/>
    <w:rsid w:val="00681347"/>
    <w:rsid w:val="00684DA3"/>
    <w:rsid w:val="006976E1"/>
    <w:rsid w:val="006A1689"/>
    <w:rsid w:val="006A1838"/>
    <w:rsid w:val="006B1A2B"/>
    <w:rsid w:val="006B2A58"/>
    <w:rsid w:val="006C7C38"/>
    <w:rsid w:val="006E01CE"/>
    <w:rsid w:val="006E0D29"/>
    <w:rsid w:val="006E72CD"/>
    <w:rsid w:val="006F484F"/>
    <w:rsid w:val="00713D51"/>
    <w:rsid w:val="00717E27"/>
    <w:rsid w:val="00720152"/>
    <w:rsid w:val="00722822"/>
    <w:rsid w:val="0072511B"/>
    <w:rsid w:val="00730C86"/>
    <w:rsid w:val="007415AC"/>
    <w:rsid w:val="007433AC"/>
    <w:rsid w:val="00743F26"/>
    <w:rsid w:val="007805D5"/>
    <w:rsid w:val="00786A00"/>
    <w:rsid w:val="00796026"/>
    <w:rsid w:val="007A7F69"/>
    <w:rsid w:val="007B10F7"/>
    <w:rsid w:val="007B1C3D"/>
    <w:rsid w:val="007D0D0C"/>
    <w:rsid w:val="007D356B"/>
    <w:rsid w:val="007D7E4D"/>
    <w:rsid w:val="007D7FE0"/>
    <w:rsid w:val="007F1DE1"/>
    <w:rsid w:val="007F403D"/>
    <w:rsid w:val="00800CD7"/>
    <w:rsid w:val="00801774"/>
    <w:rsid w:val="00803D85"/>
    <w:rsid w:val="008053F5"/>
    <w:rsid w:val="00806DD1"/>
    <w:rsid w:val="00810780"/>
    <w:rsid w:val="0081473C"/>
    <w:rsid w:val="00824031"/>
    <w:rsid w:val="0082570E"/>
    <w:rsid w:val="0083323B"/>
    <w:rsid w:val="00834D67"/>
    <w:rsid w:val="0084052C"/>
    <w:rsid w:val="00844E42"/>
    <w:rsid w:val="008456E2"/>
    <w:rsid w:val="00850CAB"/>
    <w:rsid w:val="00860A64"/>
    <w:rsid w:val="00861698"/>
    <w:rsid w:val="008641C7"/>
    <w:rsid w:val="00875198"/>
    <w:rsid w:val="00877175"/>
    <w:rsid w:val="0088694E"/>
    <w:rsid w:val="0089502A"/>
    <w:rsid w:val="00897F06"/>
    <w:rsid w:val="008A10DC"/>
    <w:rsid w:val="008A294E"/>
    <w:rsid w:val="008B06C7"/>
    <w:rsid w:val="008B35E0"/>
    <w:rsid w:val="008C000E"/>
    <w:rsid w:val="008C3442"/>
    <w:rsid w:val="008D2889"/>
    <w:rsid w:val="008E3993"/>
    <w:rsid w:val="008F09C3"/>
    <w:rsid w:val="008F3DFE"/>
    <w:rsid w:val="008F61E3"/>
    <w:rsid w:val="008F7057"/>
    <w:rsid w:val="00905565"/>
    <w:rsid w:val="0092321F"/>
    <w:rsid w:val="009400C3"/>
    <w:rsid w:val="0094765E"/>
    <w:rsid w:val="00955613"/>
    <w:rsid w:val="009726E3"/>
    <w:rsid w:val="00975B14"/>
    <w:rsid w:val="009973CE"/>
    <w:rsid w:val="009A395A"/>
    <w:rsid w:val="009A5A4B"/>
    <w:rsid w:val="009A6EC4"/>
    <w:rsid w:val="009A7897"/>
    <w:rsid w:val="009B0D13"/>
    <w:rsid w:val="009B111F"/>
    <w:rsid w:val="009B52E3"/>
    <w:rsid w:val="009B7E43"/>
    <w:rsid w:val="009D4643"/>
    <w:rsid w:val="009F625D"/>
    <w:rsid w:val="009F79E4"/>
    <w:rsid w:val="00A0282B"/>
    <w:rsid w:val="00A0702E"/>
    <w:rsid w:val="00A137DB"/>
    <w:rsid w:val="00A24F40"/>
    <w:rsid w:val="00A2547D"/>
    <w:rsid w:val="00A310D1"/>
    <w:rsid w:val="00A31346"/>
    <w:rsid w:val="00A5464E"/>
    <w:rsid w:val="00A60795"/>
    <w:rsid w:val="00A67E70"/>
    <w:rsid w:val="00A85166"/>
    <w:rsid w:val="00AA7CFE"/>
    <w:rsid w:val="00AB56CC"/>
    <w:rsid w:val="00AB7BF8"/>
    <w:rsid w:val="00AD1C5D"/>
    <w:rsid w:val="00AD7510"/>
    <w:rsid w:val="00B07536"/>
    <w:rsid w:val="00B1074A"/>
    <w:rsid w:val="00B1458F"/>
    <w:rsid w:val="00B16A94"/>
    <w:rsid w:val="00B22975"/>
    <w:rsid w:val="00B37032"/>
    <w:rsid w:val="00B45019"/>
    <w:rsid w:val="00B51C32"/>
    <w:rsid w:val="00B7282E"/>
    <w:rsid w:val="00B733D4"/>
    <w:rsid w:val="00B76C37"/>
    <w:rsid w:val="00B903CF"/>
    <w:rsid w:val="00B92E2B"/>
    <w:rsid w:val="00B96024"/>
    <w:rsid w:val="00BA2562"/>
    <w:rsid w:val="00BA2F7F"/>
    <w:rsid w:val="00BA42B0"/>
    <w:rsid w:val="00BA560B"/>
    <w:rsid w:val="00BC77B7"/>
    <w:rsid w:val="00BC7A18"/>
    <w:rsid w:val="00BC7CB4"/>
    <w:rsid w:val="00BD412F"/>
    <w:rsid w:val="00BD4571"/>
    <w:rsid w:val="00BF0E49"/>
    <w:rsid w:val="00BF47F4"/>
    <w:rsid w:val="00C02C89"/>
    <w:rsid w:val="00C4768D"/>
    <w:rsid w:val="00C565F7"/>
    <w:rsid w:val="00C57525"/>
    <w:rsid w:val="00C6366D"/>
    <w:rsid w:val="00C72B34"/>
    <w:rsid w:val="00C75145"/>
    <w:rsid w:val="00C75FE2"/>
    <w:rsid w:val="00C86511"/>
    <w:rsid w:val="00C9713F"/>
    <w:rsid w:val="00CA31E1"/>
    <w:rsid w:val="00CB1807"/>
    <w:rsid w:val="00CD61B9"/>
    <w:rsid w:val="00CF05F9"/>
    <w:rsid w:val="00D00AFB"/>
    <w:rsid w:val="00D03E49"/>
    <w:rsid w:val="00D17976"/>
    <w:rsid w:val="00D22A41"/>
    <w:rsid w:val="00D24410"/>
    <w:rsid w:val="00D27A7A"/>
    <w:rsid w:val="00D32AE1"/>
    <w:rsid w:val="00D415CB"/>
    <w:rsid w:val="00D418D2"/>
    <w:rsid w:val="00D426E9"/>
    <w:rsid w:val="00D44BFE"/>
    <w:rsid w:val="00D458EC"/>
    <w:rsid w:val="00D511E9"/>
    <w:rsid w:val="00D614F1"/>
    <w:rsid w:val="00D7064B"/>
    <w:rsid w:val="00D76C2C"/>
    <w:rsid w:val="00D94019"/>
    <w:rsid w:val="00DA309E"/>
    <w:rsid w:val="00DB550D"/>
    <w:rsid w:val="00DB5799"/>
    <w:rsid w:val="00DB7DAF"/>
    <w:rsid w:val="00DC61CD"/>
    <w:rsid w:val="00DC7599"/>
    <w:rsid w:val="00DD5A8D"/>
    <w:rsid w:val="00DE0C4B"/>
    <w:rsid w:val="00DE3DB2"/>
    <w:rsid w:val="00DF0AE8"/>
    <w:rsid w:val="00E0141F"/>
    <w:rsid w:val="00E044EE"/>
    <w:rsid w:val="00E23F3F"/>
    <w:rsid w:val="00E433D6"/>
    <w:rsid w:val="00E45E55"/>
    <w:rsid w:val="00E4620F"/>
    <w:rsid w:val="00E46BBD"/>
    <w:rsid w:val="00E762CE"/>
    <w:rsid w:val="00E770D4"/>
    <w:rsid w:val="00E801B2"/>
    <w:rsid w:val="00E90B7E"/>
    <w:rsid w:val="00EA0B7F"/>
    <w:rsid w:val="00EA7748"/>
    <w:rsid w:val="00EB26B5"/>
    <w:rsid w:val="00EC151F"/>
    <w:rsid w:val="00ED1E2A"/>
    <w:rsid w:val="00EE4E79"/>
    <w:rsid w:val="00EE6116"/>
    <w:rsid w:val="00EE746D"/>
    <w:rsid w:val="00EF5F56"/>
    <w:rsid w:val="00EF6D3C"/>
    <w:rsid w:val="00F008FB"/>
    <w:rsid w:val="00F0689D"/>
    <w:rsid w:val="00F118AB"/>
    <w:rsid w:val="00F241E7"/>
    <w:rsid w:val="00F27571"/>
    <w:rsid w:val="00F432AF"/>
    <w:rsid w:val="00F47F7E"/>
    <w:rsid w:val="00F60F4E"/>
    <w:rsid w:val="00F62C1D"/>
    <w:rsid w:val="00F74614"/>
    <w:rsid w:val="00F90E91"/>
    <w:rsid w:val="00F96349"/>
    <w:rsid w:val="00F974D8"/>
    <w:rsid w:val="00FA103B"/>
    <w:rsid w:val="00FA6EC3"/>
    <w:rsid w:val="00FB3F08"/>
    <w:rsid w:val="00FB6423"/>
    <w:rsid w:val="00FB7E10"/>
    <w:rsid w:val="00FC289D"/>
    <w:rsid w:val="00FD3B2D"/>
    <w:rsid w:val="00FE4F25"/>
    <w:rsid w:val="00FE66B3"/>
    <w:rsid w:val="00FF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C1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01CF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2201CF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rsid w:val="002201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ntsumobide.net" TargetMode="External"/><Relationship Id="rId2" Type="http://schemas.openxmlformats.org/officeDocument/2006/relationships/hyperlink" Target="mailto:kontsumobide@kontsumobide.e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les\Escritorio\kontsumobide\Kontsumobide_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Kontsumobide_plantilla.dot</Template>
  <TotalTime>39</TotalTime>
  <Pages>1</Pages>
  <Words>53</Words>
  <Characters>296</Characters>
  <Application>Microsoft Office Outlook</Application>
  <DocSecurity>0</DocSecurity>
  <Lines>0</Lines>
  <Paragraphs>0</Paragraphs>
  <ScaleCrop>false</ScaleCrop>
  <Company>EJIE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ANALISIS DE LA PUBLICIDAD</dc:title>
  <dc:subject/>
  <dc:creator> </dc:creator>
  <cp:keywords/>
  <dc:description/>
  <cp:lastModifiedBy> </cp:lastModifiedBy>
  <cp:revision>2</cp:revision>
  <dcterms:created xsi:type="dcterms:W3CDTF">2011-12-15T10:28:00Z</dcterms:created>
  <dcterms:modified xsi:type="dcterms:W3CDTF">2011-12-19T11:33:00Z</dcterms:modified>
</cp:coreProperties>
</file>